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A5D08" w14:textId="660AA187" w:rsidR="00176C7E" w:rsidRPr="003A6171" w:rsidRDefault="008D4058" w:rsidP="0006678F">
      <w:pPr>
        <w:pStyle w:val="SongsLyrics"/>
        <w:rPr>
          <w:rStyle w:val="SongsTitle"/>
        </w:rPr>
      </w:pPr>
      <w:r w:rsidRPr="003A6171">
        <w:rPr>
          <w:rStyle w:val="SongsIndex"/>
        </w:rPr>
        <w:t>A0</w:t>
      </w:r>
      <w:r w:rsidR="0006678F">
        <w:rPr>
          <w:rStyle w:val="SongsIndex"/>
        </w:rPr>
        <w:t>6</w:t>
      </w:r>
      <w:r w:rsidRPr="00176C7E">
        <w:t xml:space="preserve">. </w:t>
      </w:r>
      <w:r w:rsidR="0006678F">
        <w:rPr>
          <w:rStyle w:val="SongsTitle"/>
        </w:rPr>
        <w:t>Above All</w:t>
      </w:r>
    </w:p>
    <w:p w14:paraId="14D77DAC" w14:textId="31E4FC64" w:rsidR="00176C7E" w:rsidRPr="00176C7E" w:rsidRDefault="00176C7E" w:rsidP="0006678F">
      <w:pPr>
        <w:pStyle w:val="SongsLyrics"/>
      </w:pPr>
    </w:p>
    <w:p w14:paraId="3718DA53" w14:textId="77777777" w:rsidR="00176C7E" w:rsidRPr="00176C7E" w:rsidRDefault="00176C7E" w:rsidP="0006678F">
      <w:pPr>
        <w:pStyle w:val="SongsLyrics"/>
      </w:pPr>
      <w:r w:rsidRPr="00176C7E">
        <w:t>[</w:t>
      </w:r>
      <w:r w:rsidR="00DF384E" w:rsidRPr="00176C7E">
        <w:t>Verse 1</w:t>
      </w:r>
      <w:r w:rsidRPr="00176C7E">
        <w:t>]</w:t>
      </w:r>
    </w:p>
    <w:p w14:paraId="1638CE38" w14:textId="4272544D" w:rsidR="00176C7E" w:rsidRPr="00176C7E" w:rsidRDefault="00176C7E" w:rsidP="0006678F">
      <w:pPr>
        <w:pStyle w:val="SongsLyrics"/>
      </w:pPr>
    </w:p>
    <w:p w14:paraId="13B9461C" w14:textId="60EF2173" w:rsidR="0006678F" w:rsidRPr="0006678F" w:rsidRDefault="0006678F" w:rsidP="0006678F">
      <w:pPr>
        <w:pStyle w:val="SongsLyrics"/>
      </w:pPr>
      <w:r w:rsidRPr="0006678F">
        <w:t>Above all powers, Above all Kings</w:t>
      </w:r>
    </w:p>
    <w:p w14:paraId="72612DFB" w14:textId="326AC7C7" w:rsidR="0006678F" w:rsidRDefault="0006678F" w:rsidP="0006678F">
      <w:pPr>
        <w:pStyle w:val="SongsLyrics"/>
      </w:pPr>
      <w:r>
        <w:t>Above all nature, and all created things</w:t>
      </w:r>
    </w:p>
    <w:p w14:paraId="1E802F3B" w14:textId="325D2AB7" w:rsidR="0006678F" w:rsidRDefault="0006678F" w:rsidP="0006678F">
      <w:pPr>
        <w:pStyle w:val="SongsLyrics"/>
      </w:pPr>
      <w:r>
        <w:t>Above all wisdom, and all the ways of man</w:t>
      </w:r>
    </w:p>
    <w:p w14:paraId="4BF35883" w14:textId="77777777" w:rsidR="0006678F" w:rsidRDefault="0006678F" w:rsidP="0006678F">
      <w:pPr>
        <w:pStyle w:val="SongsLyrics"/>
      </w:pPr>
      <w:r>
        <w:t xml:space="preserve">You were here before the world </w:t>
      </w:r>
      <w:proofErr w:type="gramStart"/>
      <w:r>
        <w:t>began</w:t>
      </w:r>
      <w:proofErr w:type="gramEnd"/>
    </w:p>
    <w:p w14:paraId="2A30038E" w14:textId="77777777" w:rsidR="00920B48" w:rsidRDefault="00920B48" w:rsidP="0006678F">
      <w:pPr>
        <w:pStyle w:val="SongsLyrics"/>
      </w:pPr>
    </w:p>
    <w:p w14:paraId="59D6D117" w14:textId="1BA87F80" w:rsidR="00176C7E" w:rsidRPr="00176C7E" w:rsidRDefault="00176C7E" w:rsidP="0006678F">
      <w:pPr>
        <w:pStyle w:val="SongsLyrics"/>
      </w:pPr>
      <w:r w:rsidRPr="00176C7E">
        <w:t>[</w:t>
      </w:r>
      <w:r w:rsidR="00DF384E" w:rsidRPr="00176C7E">
        <w:t>Chorus</w:t>
      </w:r>
      <w:r w:rsidRPr="00176C7E">
        <w:t>]</w:t>
      </w:r>
    </w:p>
    <w:p w14:paraId="6FC2F5FA" w14:textId="5D8BDE2A" w:rsidR="00176C7E" w:rsidRPr="00176C7E" w:rsidRDefault="00176C7E" w:rsidP="0006678F">
      <w:pPr>
        <w:pStyle w:val="SongsLyrics"/>
      </w:pPr>
    </w:p>
    <w:p w14:paraId="7557239F" w14:textId="77777777" w:rsidR="0006678F" w:rsidRDefault="0006678F" w:rsidP="0006678F">
      <w:pPr>
        <w:pStyle w:val="SongsLyrics"/>
      </w:pPr>
      <w:r>
        <w:t xml:space="preserve">Crucified, laid behind a </w:t>
      </w:r>
      <w:proofErr w:type="gramStart"/>
      <w:r>
        <w:t>stone</w:t>
      </w:r>
      <w:proofErr w:type="gramEnd"/>
    </w:p>
    <w:p w14:paraId="02B2D112" w14:textId="77777777" w:rsidR="0006678F" w:rsidRDefault="0006678F" w:rsidP="0006678F">
      <w:pPr>
        <w:pStyle w:val="SongsLyrics"/>
      </w:pPr>
      <w:r>
        <w:t xml:space="preserve">You lived to die, rejected and </w:t>
      </w:r>
      <w:proofErr w:type="gramStart"/>
      <w:r>
        <w:t>alone</w:t>
      </w:r>
      <w:proofErr w:type="gramEnd"/>
    </w:p>
    <w:p w14:paraId="48E7445D" w14:textId="77777777" w:rsidR="0006678F" w:rsidRDefault="0006678F" w:rsidP="0006678F">
      <w:pPr>
        <w:pStyle w:val="SongsLyrics"/>
      </w:pPr>
      <w:r>
        <w:t xml:space="preserve">Like a rose, trampled on the </w:t>
      </w:r>
      <w:proofErr w:type="gramStart"/>
      <w:r>
        <w:t>ground</w:t>
      </w:r>
      <w:proofErr w:type="gramEnd"/>
    </w:p>
    <w:p w14:paraId="22F74663" w14:textId="77777777" w:rsidR="0006678F" w:rsidRDefault="0006678F" w:rsidP="0006678F">
      <w:pPr>
        <w:pStyle w:val="SongsLyrics"/>
      </w:pPr>
      <w:r>
        <w:t xml:space="preserve">You took the fall, and thought of </w:t>
      </w:r>
      <w:proofErr w:type="gramStart"/>
      <w:r>
        <w:t>me</w:t>
      </w:r>
      <w:proofErr w:type="gramEnd"/>
    </w:p>
    <w:p w14:paraId="4ABDD3E4" w14:textId="77777777" w:rsidR="0006678F" w:rsidRDefault="0006678F" w:rsidP="0006678F">
      <w:pPr>
        <w:pStyle w:val="SongsLyrics"/>
      </w:pPr>
      <w:r>
        <w:t>Above all</w:t>
      </w:r>
    </w:p>
    <w:p w14:paraId="343F9F8B" w14:textId="77777777" w:rsidR="00920B48" w:rsidRDefault="00920B48" w:rsidP="00920B48">
      <w:pPr>
        <w:pStyle w:val="SongsLyrics"/>
      </w:pPr>
    </w:p>
    <w:p w14:paraId="07D86AE5" w14:textId="77777777" w:rsidR="00920B48" w:rsidRPr="00176C7E" w:rsidRDefault="00920B48" w:rsidP="00920B48">
      <w:pPr>
        <w:pStyle w:val="SongsLyrics"/>
      </w:pPr>
      <w:r w:rsidRPr="00176C7E">
        <w:t>[Verse 2]</w:t>
      </w:r>
    </w:p>
    <w:p w14:paraId="14898D0A" w14:textId="77777777" w:rsidR="00920B48" w:rsidRPr="00176C7E" w:rsidRDefault="00920B48" w:rsidP="00920B48">
      <w:pPr>
        <w:pStyle w:val="SongsLyrics"/>
      </w:pPr>
    </w:p>
    <w:p w14:paraId="7BF474CC" w14:textId="77777777" w:rsidR="00920B48" w:rsidRDefault="00920B48" w:rsidP="00920B48">
      <w:pPr>
        <w:pStyle w:val="SongsLyrics"/>
      </w:pPr>
      <w:r>
        <w:t>Above all kingdoms, Above all thrones</w:t>
      </w:r>
    </w:p>
    <w:p w14:paraId="6C31B0D7" w14:textId="77777777" w:rsidR="00920B48" w:rsidRDefault="00920B48" w:rsidP="00920B48">
      <w:pPr>
        <w:pStyle w:val="SongsLyrics"/>
      </w:pPr>
      <w:r>
        <w:t>Above all wonders this world has ever known</w:t>
      </w:r>
    </w:p>
    <w:p w14:paraId="495A1653" w14:textId="77777777" w:rsidR="00920B48" w:rsidRDefault="00920B48" w:rsidP="00920B48">
      <w:pPr>
        <w:pStyle w:val="SongsLyrics"/>
      </w:pPr>
      <w:r>
        <w:t>Above all wealth and treasures of the earth</w:t>
      </w:r>
    </w:p>
    <w:p w14:paraId="20174F7D" w14:textId="77777777" w:rsidR="00920B48" w:rsidRDefault="00920B48" w:rsidP="00920B48">
      <w:pPr>
        <w:pStyle w:val="SongsLyrics"/>
      </w:pPr>
      <w:r>
        <w:t xml:space="preserve">There's no way to measure what you're </w:t>
      </w:r>
      <w:proofErr w:type="gramStart"/>
      <w:r>
        <w:t>worth</w:t>
      </w:r>
      <w:proofErr w:type="gramEnd"/>
    </w:p>
    <w:p w14:paraId="39512003" w14:textId="77777777" w:rsidR="00920B48" w:rsidRPr="00176C7E" w:rsidRDefault="00920B48" w:rsidP="00920B48">
      <w:pPr>
        <w:pStyle w:val="SongsLyrics"/>
      </w:pPr>
    </w:p>
    <w:p w14:paraId="2E1213E9" w14:textId="300B19C6" w:rsidR="00DF384E" w:rsidRPr="00176C7E" w:rsidRDefault="00DF384E" w:rsidP="0006678F">
      <w:pPr>
        <w:pStyle w:val="SongsLyrics"/>
      </w:pPr>
    </w:p>
    <w:sectPr w:rsidR="00DF384E" w:rsidRPr="00176C7E" w:rsidSect="00176C7E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B93C5" w14:textId="77777777" w:rsidR="00CC79E5" w:rsidRDefault="00CC79E5" w:rsidP="00176C7E">
      <w:r>
        <w:separator/>
      </w:r>
    </w:p>
  </w:endnote>
  <w:endnote w:type="continuationSeparator" w:id="0">
    <w:p w14:paraId="7957FA2E" w14:textId="77777777" w:rsidR="00CC79E5" w:rsidRDefault="00CC79E5" w:rsidP="00176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2C640" w14:textId="77777777" w:rsidR="00CC79E5" w:rsidRDefault="00CC79E5" w:rsidP="00176C7E">
      <w:r>
        <w:separator/>
      </w:r>
    </w:p>
  </w:footnote>
  <w:footnote w:type="continuationSeparator" w:id="0">
    <w:p w14:paraId="40C515A8" w14:textId="77777777" w:rsidR="00CC79E5" w:rsidRDefault="00CC79E5" w:rsidP="00176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84E"/>
    <w:rsid w:val="0006678F"/>
    <w:rsid w:val="00176C7E"/>
    <w:rsid w:val="00184768"/>
    <w:rsid w:val="00274DA5"/>
    <w:rsid w:val="002815CA"/>
    <w:rsid w:val="003A6171"/>
    <w:rsid w:val="004C1D06"/>
    <w:rsid w:val="00515C3E"/>
    <w:rsid w:val="00533EC9"/>
    <w:rsid w:val="00724A65"/>
    <w:rsid w:val="007B61E0"/>
    <w:rsid w:val="008577AA"/>
    <w:rsid w:val="008D4058"/>
    <w:rsid w:val="00920B48"/>
    <w:rsid w:val="00A8390C"/>
    <w:rsid w:val="00B36DC6"/>
    <w:rsid w:val="00B71544"/>
    <w:rsid w:val="00BE3D1D"/>
    <w:rsid w:val="00CC79E5"/>
    <w:rsid w:val="00CD0336"/>
    <w:rsid w:val="00D14D81"/>
    <w:rsid w:val="00D5307A"/>
    <w:rsid w:val="00DA7145"/>
    <w:rsid w:val="00DF384E"/>
    <w:rsid w:val="00E21BCA"/>
    <w:rsid w:val="00E612C7"/>
    <w:rsid w:val="00F640AC"/>
    <w:rsid w:val="00F75707"/>
    <w:rsid w:val="00FB5875"/>
    <w:rsid w:val="00FE00A1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FC7FE"/>
  <w15:chartTrackingRefBased/>
  <w15:docId w15:val="{AB7E9B79-94F5-48D6-8124-940E9E91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Index">
    <w:name w:val="Songs Index"/>
    <w:uiPriority w:val="1"/>
    <w:qFormat/>
    <w:rsid w:val="003A6171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06678F"/>
    <w:pPr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character" w:customStyle="1" w:styleId="SongsTitle">
    <w:name w:val="Songs Title"/>
    <w:uiPriority w:val="1"/>
    <w:qFormat/>
    <w:rsid w:val="003A6171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27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15</cp:revision>
  <cp:lastPrinted>2019-11-03T13:33:00Z</cp:lastPrinted>
  <dcterms:created xsi:type="dcterms:W3CDTF">2017-08-06T12:08:00Z</dcterms:created>
  <dcterms:modified xsi:type="dcterms:W3CDTF">2024-05-14T02:58:00Z</dcterms:modified>
</cp:coreProperties>
</file>